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DAA" w:rsidRPr="00C43DAA" w:rsidRDefault="004C473A" w:rsidP="00C43DAA">
      <w:pPr>
        <w:rPr>
          <w:i/>
          <w:sz w:val="18"/>
          <w:szCs w:val="18"/>
        </w:rPr>
      </w:pPr>
      <w:r>
        <w:rPr>
          <w:b/>
          <w:sz w:val="24"/>
          <w:szCs w:val="24"/>
        </w:rPr>
        <w:t xml:space="preserve">VCEA </w:t>
      </w:r>
      <w:r w:rsidR="00C43DAA" w:rsidRPr="00C43DAA">
        <w:rPr>
          <w:b/>
          <w:sz w:val="24"/>
          <w:szCs w:val="24"/>
        </w:rPr>
        <w:t>Candidate Feedback Form</w:t>
      </w:r>
      <w:r w:rsidR="00C43DAA" w:rsidRPr="00C43DAA">
        <w:rPr>
          <w:b/>
          <w:sz w:val="24"/>
          <w:szCs w:val="24"/>
        </w:rPr>
        <w:br/>
      </w:r>
    </w:p>
    <w:p w:rsidR="00C43DAA" w:rsidRPr="00C43DAA" w:rsidRDefault="00C43DAA" w:rsidP="00C43DAA">
      <w:pPr>
        <w:rPr>
          <w:u w:val="single"/>
        </w:rPr>
      </w:pPr>
      <w:r w:rsidRPr="00C43DAA">
        <w:rPr>
          <w:b/>
        </w:rPr>
        <w:t>Name of Candidate</w:t>
      </w:r>
      <w:r w:rsidRPr="00C43DAA">
        <w:t>:</w:t>
      </w:r>
      <w:r w:rsidRPr="00C43DAA">
        <w:rPr>
          <w:u w:val="single"/>
        </w:rPr>
        <w:t xml:space="preserve"> _____________________________________________________________</w:t>
      </w:r>
    </w:p>
    <w:p w:rsidR="00C43DAA" w:rsidRPr="00C43DAA" w:rsidRDefault="00C43DAA" w:rsidP="00C43DAA">
      <w:pPr>
        <w:spacing w:line="240" w:lineRule="auto"/>
        <w:rPr>
          <w:b/>
        </w:rPr>
      </w:pPr>
      <w:r w:rsidRPr="00C43DAA">
        <w:rPr>
          <w:b/>
        </w:rPr>
        <w:t>Category of Evaluator:</w:t>
      </w:r>
    </w:p>
    <w:p w:rsidR="00C43DAA" w:rsidRPr="00C43DAA" w:rsidRDefault="00C43DAA" w:rsidP="00C43DAA">
      <w:pPr>
        <w:spacing w:line="240" w:lineRule="auto"/>
        <w:rPr>
          <w:i/>
        </w:rPr>
      </w:pPr>
      <w:r w:rsidRPr="00C43DAA">
        <w:rPr>
          <w:i/>
        </w:rPr>
        <w:t>Faculty</w:t>
      </w:r>
      <w:r w:rsidRPr="00C43DAA">
        <w:rPr>
          <w:i/>
          <w:u w:val="single"/>
        </w:rPr>
        <w:t xml:space="preserve">____ </w:t>
      </w:r>
      <w:r w:rsidRPr="00C43DAA">
        <w:rPr>
          <w:i/>
        </w:rPr>
        <w:t xml:space="preserve">                         Staff</w:t>
      </w:r>
      <w:r w:rsidRPr="00C43DAA">
        <w:rPr>
          <w:i/>
          <w:u w:val="single"/>
        </w:rPr>
        <w:t xml:space="preserve">______ </w:t>
      </w:r>
      <w:r w:rsidRPr="00C43DAA">
        <w:rPr>
          <w:i/>
        </w:rPr>
        <w:t xml:space="preserve">                                                     Student</w:t>
      </w:r>
      <w:r w:rsidRPr="00C43DAA">
        <w:rPr>
          <w:i/>
          <w:u w:val="single"/>
        </w:rPr>
        <w:t>_________</w:t>
      </w:r>
    </w:p>
    <w:p w:rsidR="00C43DAA" w:rsidRPr="00C43DAA" w:rsidRDefault="00C43DAA" w:rsidP="00C43DAA">
      <w:pPr>
        <w:spacing w:line="240" w:lineRule="auto"/>
        <w:rPr>
          <w:i/>
        </w:rPr>
      </w:pPr>
      <w:r w:rsidRPr="00C43DAA">
        <w:rPr>
          <w:i/>
        </w:rPr>
        <w:t>Dean</w:t>
      </w:r>
      <w:r w:rsidRPr="00C43DAA">
        <w:rPr>
          <w:i/>
          <w:u w:val="single"/>
        </w:rPr>
        <w:t>_____</w:t>
      </w:r>
      <w:r w:rsidRPr="00C43DAA">
        <w:rPr>
          <w:i/>
        </w:rPr>
        <w:t xml:space="preserve">                           Department Chair</w:t>
      </w:r>
      <w:r w:rsidRPr="00C43DAA">
        <w:rPr>
          <w:i/>
          <w:u w:val="single"/>
        </w:rPr>
        <w:t xml:space="preserve">______  </w:t>
      </w:r>
      <w:r w:rsidRPr="00C43DAA">
        <w:rPr>
          <w:i/>
        </w:rPr>
        <w:t xml:space="preserve">                           Other</w:t>
      </w:r>
      <w:r w:rsidRPr="00C43DAA">
        <w:rPr>
          <w:i/>
          <w:u w:val="single"/>
        </w:rPr>
        <w:t>___________</w:t>
      </w:r>
    </w:p>
    <w:p w:rsidR="00920FDA" w:rsidRPr="00920FDA" w:rsidRDefault="00920FDA" w:rsidP="00920FDA">
      <w:pPr>
        <w:rPr>
          <w:u w:val="single"/>
        </w:rPr>
      </w:pPr>
      <w:r>
        <w:rPr>
          <w:b/>
        </w:rPr>
        <w:t xml:space="preserve">Interactions with </w:t>
      </w:r>
      <w:r w:rsidRPr="00C43DAA">
        <w:rPr>
          <w:b/>
        </w:rPr>
        <w:t>Candidate</w:t>
      </w:r>
      <w:r w:rsidRPr="00C43DAA">
        <w:t>:</w:t>
      </w:r>
      <w:r w:rsidRPr="00C43DAA">
        <w:rPr>
          <w:u w:val="single"/>
        </w:rPr>
        <w:t xml:space="preserve"> _____________________________________________________________</w:t>
      </w:r>
      <w:r>
        <w:rPr>
          <w:b/>
          <w:sz w:val="20"/>
          <w:szCs w:val="20"/>
        </w:rPr>
        <w:tab/>
      </w:r>
    </w:p>
    <w:p w:rsidR="00C43DAA" w:rsidRDefault="00C43DAA" w:rsidP="00C43DAA">
      <w:pPr>
        <w:rPr>
          <w:b/>
          <w:sz w:val="20"/>
          <w:szCs w:val="20"/>
        </w:rPr>
      </w:pPr>
      <w:r>
        <w:rPr>
          <w:b/>
          <w:sz w:val="20"/>
          <w:szCs w:val="20"/>
        </w:rPr>
        <w:t>Please rate the candidate on each of the following (on a scale of 1-5, with 1 being poor and 5 being excellent</w:t>
      </w:r>
      <w:r w:rsidR="00920FDA">
        <w:rPr>
          <w:b/>
          <w:sz w:val="20"/>
          <w:szCs w:val="20"/>
        </w:rPr>
        <w:t>, if unable to comment mark N/A</w:t>
      </w:r>
      <w:r>
        <w:rPr>
          <w:b/>
          <w:sz w:val="20"/>
          <w:szCs w:val="20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08"/>
        <w:gridCol w:w="1368"/>
      </w:tblGrid>
      <w:tr w:rsidR="00C43DAA" w:rsidRPr="00AA73C3" w:rsidTr="00B73E78">
        <w:tc>
          <w:tcPr>
            <w:tcW w:w="8208" w:type="dxa"/>
          </w:tcPr>
          <w:p w:rsidR="00C43DAA" w:rsidRPr="00AA73C3" w:rsidRDefault="00C43DAA" w:rsidP="00B73E78">
            <w:pPr>
              <w:pStyle w:val="NoSpacing"/>
            </w:pPr>
            <w:r>
              <w:t>Scholarly Works</w:t>
            </w:r>
          </w:p>
        </w:tc>
        <w:tc>
          <w:tcPr>
            <w:tcW w:w="1368" w:type="dxa"/>
          </w:tcPr>
          <w:p w:rsidR="00C43DAA" w:rsidRPr="00AA73C3" w:rsidRDefault="00C43DAA" w:rsidP="00B73E78">
            <w:pPr>
              <w:pStyle w:val="NoSpacing"/>
            </w:pPr>
          </w:p>
        </w:tc>
      </w:tr>
      <w:tr w:rsidR="00C43DAA" w:rsidRPr="00AA73C3" w:rsidTr="00B73E78">
        <w:tc>
          <w:tcPr>
            <w:tcW w:w="8208" w:type="dxa"/>
          </w:tcPr>
          <w:p w:rsidR="00C43DAA" w:rsidRPr="00AA73C3" w:rsidRDefault="00C43DAA" w:rsidP="00B73E78">
            <w:pPr>
              <w:pStyle w:val="NoSpacing"/>
            </w:pPr>
            <w:r>
              <w:t>Research productivity</w:t>
            </w:r>
          </w:p>
        </w:tc>
        <w:tc>
          <w:tcPr>
            <w:tcW w:w="1368" w:type="dxa"/>
          </w:tcPr>
          <w:p w:rsidR="00C43DAA" w:rsidRPr="00AA73C3" w:rsidRDefault="00C43DAA" w:rsidP="00B73E78">
            <w:pPr>
              <w:pStyle w:val="NoSpacing"/>
            </w:pPr>
          </w:p>
        </w:tc>
      </w:tr>
      <w:tr w:rsidR="00C43DAA" w:rsidRPr="00AA73C3" w:rsidTr="00B73E78">
        <w:tc>
          <w:tcPr>
            <w:tcW w:w="8208" w:type="dxa"/>
          </w:tcPr>
          <w:p w:rsidR="00C43DAA" w:rsidRPr="00AA73C3" w:rsidRDefault="00C43DAA" w:rsidP="000658F5">
            <w:pPr>
              <w:pStyle w:val="NoSpacing"/>
            </w:pPr>
            <w:r>
              <w:t xml:space="preserve">Collaboration (Interdisciplinary </w:t>
            </w:r>
            <w:r w:rsidR="000658F5">
              <w:t>and</w:t>
            </w:r>
            <w:bookmarkStart w:id="0" w:name="_GoBack"/>
            <w:bookmarkEnd w:id="0"/>
            <w:r>
              <w:t xml:space="preserve"> with other entities)</w:t>
            </w:r>
          </w:p>
        </w:tc>
        <w:tc>
          <w:tcPr>
            <w:tcW w:w="1368" w:type="dxa"/>
          </w:tcPr>
          <w:p w:rsidR="00C43DAA" w:rsidRPr="00AA73C3" w:rsidRDefault="00C43DAA" w:rsidP="00B73E78">
            <w:pPr>
              <w:pStyle w:val="NoSpacing"/>
            </w:pPr>
          </w:p>
        </w:tc>
      </w:tr>
      <w:tr w:rsidR="00C43DAA" w:rsidRPr="00AA73C3" w:rsidTr="00B73E78">
        <w:tc>
          <w:tcPr>
            <w:tcW w:w="8208" w:type="dxa"/>
          </w:tcPr>
          <w:p w:rsidR="00C43DAA" w:rsidRPr="00AA73C3" w:rsidRDefault="00C43DAA" w:rsidP="00A26E65">
            <w:pPr>
              <w:pStyle w:val="NoSpacing"/>
            </w:pPr>
            <w:r>
              <w:t xml:space="preserve">Research </w:t>
            </w:r>
            <w:r w:rsidR="00A26E65">
              <w:t>Areas fit into Grand Challenges</w:t>
            </w:r>
          </w:p>
        </w:tc>
        <w:tc>
          <w:tcPr>
            <w:tcW w:w="1368" w:type="dxa"/>
          </w:tcPr>
          <w:p w:rsidR="00C43DAA" w:rsidRPr="00AA73C3" w:rsidRDefault="00C43DAA" w:rsidP="00B73E78">
            <w:pPr>
              <w:pStyle w:val="NoSpacing"/>
            </w:pPr>
          </w:p>
        </w:tc>
      </w:tr>
      <w:tr w:rsidR="00C43DAA" w:rsidRPr="00AA73C3" w:rsidTr="00B73E78">
        <w:tc>
          <w:tcPr>
            <w:tcW w:w="8208" w:type="dxa"/>
          </w:tcPr>
          <w:p w:rsidR="00C43DAA" w:rsidRDefault="00920FDA" w:rsidP="00920FDA">
            <w:pPr>
              <w:pStyle w:val="NoSpacing"/>
            </w:pPr>
            <w:r>
              <w:t xml:space="preserve">Teaching/mentoring </w:t>
            </w:r>
          </w:p>
        </w:tc>
        <w:tc>
          <w:tcPr>
            <w:tcW w:w="1368" w:type="dxa"/>
          </w:tcPr>
          <w:p w:rsidR="00C43DAA" w:rsidRPr="00AA73C3" w:rsidRDefault="00C43DAA" w:rsidP="00B73E78">
            <w:pPr>
              <w:pStyle w:val="NoSpacing"/>
            </w:pPr>
          </w:p>
        </w:tc>
      </w:tr>
      <w:tr w:rsidR="00C43DAA" w:rsidRPr="00AA73C3" w:rsidTr="00B73E78">
        <w:tc>
          <w:tcPr>
            <w:tcW w:w="8208" w:type="dxa"/>
          </w:tcPr>
          <w:p w:rsidR="00C43DAA" w:rsidRDefault="00920FDA" w:rsidP="00B73E78">
            <w:pPr>
              <w:pStyle w:val="NoSpacing"/>
            </w:pPr>
            <w:r>
              <w:t>Able to work with diverse constituents (students, faculty, staff, and others)</w:t>
            </w:r>
          </w:p>
        </w:tc>
        <w:tc>
          <w:tcPr>
            <w:tcW w:w="1368" w:type="dxa"/>
          </w:tcPr>
          <w:p w:rsidR="00C43DAA" w:rsidRPr="00AA73C3" w:rsidRDefault="00C43DAA" w:rsidP="00B73E78">
            <w:pPr>
              <w:pStyle w:val="NoSpacing"/>
            </w:pPr>
          </w:p>
        </w:tc>
      </w:tr>
    </w:tbl>
    <w:p w:rsidR="00C43DAA" w:rsidRDefault="00C43DAA" w:rsidP="00C43DAA">
      <w:pPr>
        <w:rPr>
          <w:b/>
          <w:sz w:val="20"/>
          <w:szCs w:val="20"/>
        </w:rPr>
      </w:pPr>
    </w:p>
    <w:p w:rsidR="00C43DAA" w:rsidRPr="00C43DAA" w:rsidRDefault="00C43DAA" w:rsidP="00C43DAA">
      <w:pPr>
        <w:rPr>
          <w:b/>
          <w:sz w:val="20"/>
          <w:szCs w:val="20"/>
        </w:rPr>
      </w:pPr>
      <w:r w:rsidRPr="00C43DAA">
        <w:rPr>
          <w:b/>
          <w:sz w:val="20"/>
          <w:szCs w:val="20"/>
        </w:rPr>
        <w:t>Please comment on the candidates’ strengths, weakness, as well as, concerns you may have:</w:t>
      </w:r>
    </w:p>
    <w:p w:rsidR="00C43DAA" w:rsidRPr="00C43DAA" w:rsidRDefault="00C43DAA" w:rsidP="00C43DAA">
      <w:r w:rsidRPr="00C43DAA">
        <w:t>Strengths:</w:t>
      </w:r>
    </w:p>
    <w:p w:rsidR="00C43DAA" w:rsidRPr="00C43DAA" w:rsidRDefault="00C43DAA" w:rsidP="00C43DAA"/>
    <w:p w:rsidR="00C43DAA" w:rsidRPr="00C43DAA" w:rsidRDefault="00C43DAA" w:rsidP="00C43DAA">
      <w:r w:rsidRPr="00C43DAA">
        <w:t>Weaknesses:</w:t>
      </w:r>
    </w:p>
    <w:p w:rsidR="00C43DAA" w:rsidRPr="00C43DAA" w:rsidRDefault="00C43DAA" w:rsidP="00C43DAA"/>
    <w:p w:rsidR="00C43DAA" w:rsidRPr="00C43DAA" w:rsidRDefault="00C43DAA" w:rsidP="00C43DAA">
      <w:r w:rsidRPr="00C43DAA">
        <w:t>Concerns:</w:t>
      </w:r>
    </w:p>
    <w:p w:rsidR="00C43DAA" w:rsidRPr="00C43DAA" w:rsidRDefault="00C43DAA" w:rsidP="00C43DAA"/>
    <w:p w:rsidR="00C43DAA" w:rsidRPr="00C43DAA" w:rsidRDefault="00C43DAA" w:rsidP="00C43DAA">
      <w:r w:rsidRPr="00C43DAA">
        <w:t>Other Comments:</w:t>
      </w:r>
    </w:p>
    <w:p w:rsidR="00C43DAA" w:rsidRPr="00C43DAA" w:rsidRDefault="00C43DAA" w:rsidP="00C43DAA"/>
    <w:p w:rsidR="00C43DAA" w:rsidRPr="00C43DAA" w:rsidRDefault="00C43DAA" w:rsidP="00C43DAA">
      <w:r w:rsidRPr="00C43DAA">
        <w:br/>
      </w:r>
    </w:p>
    <w:p w:rsidR="00C43DAA" w:rsidRPr="00C43DAA" w:rsidRDefault="00C43DAA" w:rsidP="00C43DAA">
      <w:r w:rsidRPr="00C43DAA">
        <w:t>Please return this form to</w:t>
      </w:r>
      <w:r w:rsidRPr="00C43DAA">
        <w:rPr>
          <w:u w:val="single"/>
        </w:rPr>
        <w:t>________________________</w:t>
      </w:r>
      <w:r w:rsidRPr="00C43DAA">
        <w:t xml:space="preserve"> by (Date &amp; Time) </w:t>
      </w:r>
    </w:p>
    <w:p w:rsidR="005F3DBD" w:rsidRPr="00C43DAA" w:rsidRDefault="005F3DBD"/>
    <w:sectPr w:rsidR="005F3DBD" w:rsidRPr="00C43DAA" w:rsidSect="008E528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DAA" w:rsidRDefault="00C43DAA" w:rsidP="00C43DAA">
      <w:pPr>
        <w:spacing w:after="0" w:line="240" w:lineRule="auto"/>
      </w:pPr>
      <w:r>
        <w:separator/>
      </w:r>
    </w:p>
  </w:endnote>
  <w:endnote w:type="continuationSeparator" w:id="0">
    <w:p w:rsidR="00C43DAA" w:rsidRDefault="00C43DAA" w:rsidP="00C43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FDA" w:rsidRDefault="00920FDA" w:rsidP="00920FDA">
    <w:pPr>
      <w:pStyle w:val="Footer"/>
      <w:jc w:val="right"/>
    </w:pPr>
    <w:r>
      <w:t>Department</w:t>
    </w:r>
  </w:p>
  <w:p w:rsidR="00920FDA" w:rsidRDefault="00920FDA" w:rsidP="00920FDA">
    <w:pPr>
      <w:pStyle w:val="Footer"/>
      <w:jc w:val="right"/>
    </w:pPr>
    <w:r>
      <w:t>Search ID Number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DAA" w:rsidRDefault="00C43DAA" w:rsidP="00C43DAA">
      <w:pPr>
        <w:spacing w:after="0" w:line="240" w:lineRule="auto"/>
      </w:pPr>
      <w:r>
        <w:separator/>
      </w:r>
    </w:p>
  </w:footnote>
  <w:footnote w:type="continuationSeparator" w:id="0">
    <w:p w:rsidR="00C43DAA" w:rsidRDefault="00C43DAA" w:rsidP="00C43D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DAA"/>
    <w:rsid w:val="000658F5"/>
    <w:rsid w:val="003B4C3F"/>
    <w:rsid w:val="004C473A"/>
    <w:rsid w:val="005F3DBD"/>
    <w:rsid w:val="008C0577"/>
    <w:rsid w:val="0090131A"/>
    <w:rsid w:val="00920FDA"/>
    <w:rsid w:val="00A26E65"/>
    <w:rsid w:val="00C43DAA"/>
    <w:rsid w:val="00DA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DA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3D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DA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43D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DAA"/>
    <w:rPr>
      <w:rFonts w:eastAsiaTheme="minorEastAsia"/>
    </w:rPr>
  </w:style>
  <w:style w:type="paragraph" w:styleId="NoSpacing">
    <w:name w:val="No Spacing"/>
    <w:uiPriority w:val="1"/>
    <w:qFormat/>
    <w:rsid w:val="00C43DAA"/>
    <w:pPr>
      <w:spacing w:after="0" w:line="240" w:lineRule="auto"/>
    </w:pPr>
  </w:style>
  <w:style w:type="table" w:styleId="TableGrid">
    <w:name w:val="Table Grid"/>
    <w:basedOn w:val="TableNormal"/>
    <w:uiPriority w:val="59"/>
    <w:rsid w:val="00C43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DA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3D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DA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43D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DAA"/>
    <w:rPr>
      <w:rFonts w:eastAsiaTheme="minorEastAsia"/>
    </w:rPr>
  </w:style>
  <w:style w:type="paragraph" w:styleId="NoSpacing">
    <w:name w:val="No Spacing"/>
    <w:uiPriority w:val="1"/>
    <w:qFormat/>
    <w:rsid w:val="00C43DAA"/>
    <w:pPr>
      <w:spacing w:after="0" w:line="240" w:lineRule="auto"/>
    </w:pPr>
  </w:style>
  <w:style w:type="table" w:styleId="TableGrid">
    <w:name w:val="Table Grid"/>
    <w:basedOn w:val="TableNormal"/>
    <w:uiPriority w:val="59"/>
    <w:rsid w:val="00C43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7435D-9EA4-48FD-9716-C8C65EC7B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97BAA44C</Template>
  <TotalTime>261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Hobden</dc:creator>
  <cp:lastModifiedBy>Ted Hobden</cp:lastModifiedBy>
  <cp:revision>9</cp:revision>
  <cp:lastPrinted>2015-10-20T16:14:00Z</cp:lastPrinted>
  <dcterms:created xsi:type="dcterms:W3CDTF">2015-10-20T15:59:00Z</dcterms:created>
  <dcterms:modified xsi:type="dcterms:W3CDTF">2015-10-20T21:56:00Z</dcterms:modified>
</cp:coreProperties>
</file>